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88E8" w14:textId="4A17C2CF" w:rsidR="00642457" w:rsidRDefault="00642457" w:rsidP="00CD6F89">
      <w:pPr>
        <w:tabs>
          <w:tab w:val="left" w:pos="1843"/>
        </w:tabs>
        <w:rPr>
          <w:rFonts w:ascii="Arial" w:hAnsi="Arial" w:cs="Arial"/>
          <w:b/>
          <w:sz w:val="22"/>
          <w:szCs w:val="22"/>
        </w:rPr>
      </w:pPr>
    </w:p>
    <w:p w14:paraId="0C996A80" w14:textId="77777777" w:rsidR="00664C8E" w:rsidRPr="00657036" w:rsidRDefault="00664C8E" w:rsidP="00CD6F89">
      <w:pPr>
        <w:tabs>
          <w:tab w:val="left" w:pos="1843"/>
        </w:tabs>
        <w:rPr>
          <w:rFonts w:ascii="Arial" w:hAnsi="Arial" w:cs="Arial"/>
          <w:b/>
          <w:sz w:val="22"/>
          <w:szCs w:val="22"/>
        </w:rPr>
      </w:pPr>
    </w:p>
    <w:p w14:paraId="06A09359" w14:textId="42A9A769" w:rsidR="00642457" w:rsidRPr="00657036" w:rsidRDefault="00642457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  <w:r w:rsidRPr="00657036">
        <w:rPr>
          <w:rFonts w:ascii="Arial" w:hAnsi="Arial" w:cs="Arial"/>
          <w:bCs/>
          <w:sz w:val="22"/>
          <w:szCs w:val="22"/>
        </w:rPr>
        <w:t xml:space="preserve">Titul, </w:t>
      </w:r>
      <w:r w:rsidR="00D327B6" w:rsidRPr="00657036">
        <w:rPr>
          <w:rFonts w:ascii="Arial" w:hAnsi="Arial" w:cs="Arial"/>
          <w:bCs/>
          <w:sz w:val="22"/>
          <w:szCs w:val="22"/>
        </w:rPr>
        <w:t xml:space="preserve">meno a priezvisko: </w:t>
      </w:r>
      <w:r w:rsidR="008B754E" w:rsidRPr="00657036">
        <w:rPr>
          <w:rFonts w:ascii="Arial" w:hAnsi="Arial" w:cs="Arial"/>
          <w:bCs/>
          <w:sz w:val="22"/>
          <w:szCs w:val="22"/>
        </w:rPr>
        <w:t>..</w:t>
      </w:r>
      <w:r w:rsidRPr="00657036">
        <w:rPr>
          <w:rFonts w:ascii="Arial" w:hAnsi="Arial" w:cs="Arial"/>
          <w:bCs/>
          <w:sz w:val="22"/>
          <w:szCs w:val="22"/>
        </w:rPr>
        <w:t>...................................</w:t>
      </w:r>
      <w:r w:rsidR="00A25AB4" w:rsidRPr="00657036">
        <w:rPr>
          <w:rFonts w:ascii="Arial" w:hAnsi="Arial" w:cs="Arial"/>
          <w:bCs/>
          <w:sz w:val="22"/>
          <w:szCs w:val="22"/>
        </w:rPr>
        <w:t>........</w:t>
      </w:r>
      <w:r w:rsidRPr="00657036">
        <w:rPr>
          <w:rFonts w:ascii="Arial" w:hAnsi="Arial" w:cs="Arial"/>
          <w:bCs/>
          <w:sz w:val="22"/>
          <w:szCs w:val="22"/>
        </w:rPr>
        <w:t>............</w:t>
      </w:r>
      <w:r w:rsidR="004A7360" w:rsidRPr="00657036">
        <w:rPr>
          <w:rFonts w:ascii="Arial" w:hAnsi="Arial" w:cs="Arial"/>
          <w:bCs/>
          <w:sz w:val="22"/>
          <w:szCs w:val="22"/>
        </w:rPr>
        <w:t>.................</w:t>
      </w:r>
      <w:r w:rsidRPr="00657036">
        <w:rPr>
          <w:rFonts w:ascii="Arial" w:hAnsi="Arial" w:cs="Arial"/>
          <w:bCs/>
          <w:sz w:val="22"/>
          <w:szCs w:val="22"/>
        </w:rPr>
        <w:t>..................................................</w:t>
      </w:r>
      <w:r w:rsidR="004A7360" w:rsidRPr="00657036">
        <w:rPr>
          <w:rFonts w:ascii="Arial" w:hAnsi="Arial" w:cs="Arial"/>
          <w:bCs/>
          <w:sz w:val="22"/>
          <w:szCs w:val="22"/>
        </w:rPr>
        <w:t>..</w:t>
      </w:r>
    </w:p>
    <w:p w14:paraId="5735907B" w14:textId="77777777" w:rsidR="00DE534E" w:rsidRPr="00657036" w:rsidRDefault="00DE534E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</w:p>
    <w:p w14:paraId="3D957630" w14:textId="4B887623" w:rsidR="00090671" w:rsidRPr="00657036" w:rsidRDefault="004A7360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  <w:r w:rsidRPr="00657036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</w:t>
      </w:r>
      <w:r w:rsidR="00090671" w:rsidRPr="00657036">
        <w:rPr>
          <w:rFonts w:ascii="Arial" w:hAnsi="Arial" w:cs="Arial"/>
          <w:bCs/>
          <w:sz w:val="22"/>
          <w:szCs w:val="22"/>
        </w:rPr>
        <w:t>.......................................................................</w:t>
      </w:r>
      <w:r w:rsidRPr="00657036">
        <w:rPr>
          <w:rFonts w:ascii="Arial" w:hAnsi="Arial" w:cs="Arial"/>
          <w:bCs/>
          <w:sz w:val="22"/>
          <w:szCs w:val="22"/>
        </w:rPr>
        <w:t>......</w:t>
      </w:r>
      <w:r w:rsidR="00A25AB4" w:rsidRPr="00657036">
        <w:rPr>
          <w:rFonts w:ascii="Arial" w:hAnsi="Arial" w:cs="Arial"/>
          <w:bCs/>
          <w:sz w:val="22"/>
          <w:szCs w:val="22"/>
        </w:rPr>
        <w:t xml:space="preserve">   </w:t>
      </w:r>
    </w:p>
    <w:p w14:paraId="29A101A3" w14:textId="77777777" w:rsidR="00090671" w:rsidRPr="00657036" w:rsidRDefault="00090671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</w:p>
    <w:p w14:paraId="06119DFD" w14:textId="088D26DC" w:rsidR="00090671" w:rsidRPr="00657036" w:rsidRDefault="00090671" w:rsidP="00090671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</w:p>
    <w:p w14:paraId="6CE43B51" w14:textId="6CE6AA34" w:rsidR="00D327B6" w:rsidRPr="00657036" w:rsidRDefault="00D327B6" w:rsidP="00CD6F89">
      <w:pPr>
        <w:tabs>
          <w:tab w:val="left" w:pos="1843"/>
        </w:tabs>
        <w:rPr>
          <w:rFonts w:ascii="Arial" w:hAnsi="Arial" w:cs="Arial"/>
          <w:bCs/>
          <w:sz w:val="22"/>
          <w:szCs w:val="22"/>
        </w:rPr>
      </w:pPr>
    </w:p>
    <w:p w14:paraId="5B63EDC3" w14:textId="23A5392B" w:rsidR="00664C8E" w:rsidRDefault="00664C8E" w:rsidP="00EA722C">
      <w:pPr>
        <w:rPr>
          <w:rFonts w:ascii="Arial" w:hAnsi="Arial" w:cs="Arial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DB18EC" w:rsidRPr="00657036" w14:paraId="6536753A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BF028B3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14:paraId="4756633F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582A4A6B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975BF3D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B18EC" w:rsidRPr="00657036" w14:paraId="3810BCA3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53C2BC0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14:paraId="2067645B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3981B76C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0668533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B18EC" w:rsidRPr="00657036" w14:paraId="27820A4F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5217B26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14:paraId="207E5B04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2A7665D2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B2CFA10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B18EC" w:rsidRPr="00657036" w14:paraId="251953C8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2D25204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14:paraId="19A12AB6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56F057FD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D6C76E0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B18EC" w:rsidRPr="00657036" w14:paraId="623DFABB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7AFE26B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14:paraId="118DF6A5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0E3BCE45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764D4A1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B18EC" w:rsidRPr="00657036" w14:paraId="63BAD705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EC8B464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14:paraId="74BD6612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2101C996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C9F3B82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B18EC" w:rsidRPr="00657036" w14:paraId="7ADE1412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1D7D122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0" w:type="dxa"/>
            <w:vAlign w:val="center"/>
          </w:tcPr>
          <w:p w14:paraId="1F7EB190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5A6E9B3B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0460FEE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B18EC" w:rsidRPr="00657036" w14:paraId="61C96FC4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4B4E4FC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0" w:type="dxa"/>
            <w:vAlign w:val="center"/>
          </w:tcPr>
          <w:p w14:paraId="1AC1677F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08AC45B6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3FB1109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B18EC" w:rsidRPr="00657036" w14:paraId="51E31E5F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7D1A8D2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0" w:type="dxa"/>
            <w:vAlign w:val="center"/>
          </w:tcPr>
          <w:p w14:paraId="11462203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4A937686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636DDAE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B18EC" w:rsidRPr="00657036" w14:paraId="3401F49B" w14:textId="77777777" w:rsidTr="00DB18EC">
        <w:trPr>
          <w:trHeight w:val="340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1110B44" w14:textId="77777777" w:rsidR="00DB18EC" w:rsidRPr="00F73AF8" w:rsidRDefault="00DB18EC" w:rsidP="00DB18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AF8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14:paraId="55E9E0A1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80" w:type="dxa"/>
            <w:vAlign w:val="center"/>
          </w:tcPr>
          <w:p w14:paraId="085B71C9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728D1B6" w14:textId="77777777" w:rsidR="00DB18EC" w:rsidRPr="00657036" w:rsidRDefault="00DB18EC" w:rsidP="00DB1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036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14:paraId="148EEC9B" w14:textId="77777777" w:rsidR="00664C8E" w:rsidRPr="00657036" w:rsidRDefault="00664C8E" w:rsidP="00EA722C">
      <w:pPr>
        <w:rPr>
          <w:rFonts w:ascii="Arial" w:hAnsi="Arial" w:cs="Arial"/>
          <w:sz w:val="22"/>
          <w:szCs w:val="22"/>
        </w:rPr>
      </w:pPr>
    </w:p>
    <w:p w14:paraId="5C96BE2D" w14:textId="3B667F6D" w:rsidR="004E202A" w:rsidRPr="00657036" w:rsidRDefault="004E202A" w:rsidP="00EA722C">
      <w:pPr>
        <w:rPr>
          <w:rFonts w:ascii="Arial" w:hAnsi="Arial" w:cs="Arial"/>
          <w:sz w:val="22"/>
          <w:szCs w:val="22"/>
        </w:rPr>
      </w:pPr>
    </w:p>
    <w:p w14:paraId="23682BC6" w14:textId="77777777" w:rsidR="00DB18EC" w:rsidRDefault="00657036" w:rsidP="001570E2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0260ACC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208429B7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2319869F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44DBB124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78B0B6B6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73E58A6F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44408111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2E3E5B88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1F4084E4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1C089424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679D9EB7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1322D6CD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55C94E95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5F846223" w14:textId="77777777" w:rsidR="00DB18EC" w:rsidRDefault="00DB18EC" w:rsidP="001570E2">
      <w:pPr>
        <w:rPr>
          <w:rFonts w:ascii="Arial" w:hAnsi="Arial" w:cs="Arial"/>
          <w:i/>
          <w:iCs/>
          <w:sz w:val="22"/>
          <w:szCs w:val="22"/>
        </w:rPr>
      </w:pPr>
    </w:p>
    <w:p w14:paraId="5AA37C36" w14:textId="26D8A025" w:rsidR="001570E2" w:rsidRPr="00657036" w:rsidRDefault="001570E2" w:rsidP="001570E2">
      <w:pPr>
        <w:rPr>
          <w:rFonts w:ascii="Arial" w:hAnsi="Arial" w:cs="Arial"/>
          <w:i/>
          <w:iCs/>
          <w:sz w:val="22"/>
          <w:szCs w:val="22"/>
        </w:rPr>
      </w:pPr>
      <w:r w:rsidRPr="00657036">
        <w:rPr>
          <w:rFonts w:ascii="Arial" w:hAnsi="Arial" w:cs="Arial"/>
          <w:i/>
          <w:iCs/>
          <w:sz w:val="22"/>
          <w:szCs w:val="22"/>
        </w:rPr>
        <w:t xml:space="preserve">Účastník získa hodnotenie „vyhovel“, ak dosiahol minimálne </w:t>
      </w:r>
      <w:r w:rsidR="00BB3E20">
        <w:rPr>
          <w:rFonts w:ascii="Arial" w:hAnsi="Arial" w:cs="Arial"/>
          <w:i/>
          <w:iCs/>
          <w:sz w:val="22"/>
          <w:szCs w:val="22"/>
        </w:rPr>
        <w:t>7</w:t>
      </w:r>
      <w:r w:rsidRPr="00657036">
        <w:rPr>
          <w:rFonts w:ascii="Arial" w:hAnsi="Arial" w:cs="Arial"/>
          <w:i/>
          <w:iCs/>
          <w:sz w:val="22"/>
          <w:szCs w:val="22"/>
        </w:rPr>
        <w:t xml:space="preserve"> správnych odpovedí </w:t>
      </w:r>
    </w:p>
    <w:p w14:paraId="4CE105EC" w14:textId="77777777" w:rsidR="001570E2" w:rsidRPr="00657036" w:rsidRDefault="001570E2" w:rsidP="001570E2">
      <w:pPr>
        <w:rPr>
          <w:rFonts w:ascii="Arial" w:hAnsi="Arial" w:cs="Arial"/>
          <w:sz w:val="22"/>
          <w:szCs w:val="22"/>
        </w:rPr>
      </w:pPr>
    </w:p>
    <w:p w14:paraId="5DFAAC61" w14:textId="74B5C97B" w:rsidR="001570E2" w:rsidRDefault="001570E2" w:rsidP="001570E2">
      <w:pPr>
        <w:rPr>
          <w:rFonts w:ascii="Arial" w:hAnsi="Arial" w:cs="Arial"/>
          <w:sz w:val="22"/>
          <w:szCs w:val="22"/>
        </w:rPr>
      </w:pPr>
    </w:p>
    <w:p w14:paraId="7CFF5BAE" w14:textId="77777777" w:rsidR="00DB18EC" w:rsidRPr="00657036" w:rsidRDefault="00DB18EC" w:rsidP="001570E2">
      <w:pPr>
        <w:rPr>
          <w:rFonts w:ascii="Arial" w:hAnsi="Arial" w:cs="Arial"/>
          <w:sz w:val="22"/>
          <w:szCs w:val="22"/>
        </w:rPr>
      </w:pPr>
    </w:p>
    <w:p w14:paraId="74B3FDF2" w14:textId="6FD25A91" w:rsidR="001570E2" w:rsidRPr="00657036" w:rsidRDefault="00F84C07" w:rsidP="001570E2">
      <w:pPr>
        <w:shd w:val="clear" w:color="auto" w:fill="E6E6E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70E2" w:rsidRPr="00657036">
        <w:rPr>
          <w:rFonts w:ascii="Arial" w:hAnsi="Arial" w:cs="Arial"/>
          <w:b/>
          <w:sz w:val="22"/>
          <w:szCs w:val="22"/>
        </w:rPr>
        <w:t>Počet správnych odpovedí:</w:t>
      </w:r>
      <w:r w:rsidR="001570E2" w:rsidRPr="00657036">
        <w:rPr>
          <w:rFonts w:ascii="Arial" w:hAnsi="Arial" w:cs="Arial"/>
          <w:sz w:val="22"/>
          <w:szCs w:val="22"/>
        </w:rPr>
        <w:t xml:space="preserve">  ...............................        </w:t>
      </w:r>
      <w:r w:rsidR="001570E2" w:rsidRPr="00657036">
        <w:rPr>
          <w:rFonts w:ascii="Arial" w:hAnsi="Arial" w:cs="Arial"/>
          <w:b/>
          <w:sz w:val="22"/>
          <w:szCs w:val="22"/>
        </w:rPr>
        <w:t>Výsledok skúšky:</w:t>
      </w:r>
      <w:r w:rsidR="001570E2" w:rsidRPr="00657036">
        <w:rPr>
          <w:rFonts w:ascii="Arial" w:hAnsi="Arial" w:cs="Arial"/>
          <w:sz w:val="22"/>
          <w:szCs w:val="22"/>
        </w:rPr>
        <w:t xml:space="preserve">   </w:t>
      </w:r>
      <w:r w:rsidR="00BB3E20">
        <w:rPr>
          <w:rFonts w:ascii="Arial" w:hAnsi="Arial" w:cs="Arial"/>
          <w:sz w:val="22"/>
          <w:szCs w:val="22"/>
        </w:rPr>
        <w:t>prospel</w:t>
      </w:r>
      <w:r w:rsidR="001570E2" w:rsidRPr="00657036">
        <w:rPr>
          <w:rFonts w:ascii="Arial" w:hAnsi="Arial" w:cs="Arial"/>
          <w:sz w:val="22"/>
          <w:szCs w:val="22"/>
        </w:rPr>
        <w:t xml:space="preserve"> / </w:t>
      </w:r>
      <w:r w:rsidR="00BB3E20">
        <w:rPr>
          <w:rFonts w:ascii="Arial" w:hAnsi="Arial" w:cs="Arial"/>
          <w:sz w:val="22"/>
          <w:szCs w:val="22"/>
        </w:rPr>
        <w:t>neprospel</w:t>
      </w:r>
      <w:r w:rsidR="001570E2" w:rsidRPr="00657036">
        <w:rPr>
          <w:rFonts w:ascii="Arial" w:hAnsi="Arial" w:cs="Arial"/>
          <w:sz w:val="22"/>
          <w:szCs w:val="22"/>
        </w:rPr>
        <w:t xml:space="preserve">  </w:t>
      </w:r>
    </w:p>
    <w:p w14:paraId="0FFEE2AF" w14:textId="0D5F8B4C" w:rsidR="001570E2" w:rsidRPr="00657036" w:rsidRDefault="00657036" w:rsidP="001570E2">
      <w:pPr>
        <w:shd w:val="clear" w:color="auto" w:fill="E6E6E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70E2" w:rsidRPr="00657036">
        <w:rPr>
          <w:rFonts w:ascii="Arial" w:hAnsi="Arial" w:cs="Arial"/>
          <w:b/>
          <w:sz w:val="22"/>
          <w:szCs w:val="22"/>
        </w:rPr>
        <w:t>Vyhodnotil</w:t>
      </w:r>
      <w:r w:rsidR="001570E2" w:rsidRPr="00657036">
        <w:rPr>
          <w:rFonts w:ascii="Arial" w:hAnsi="Arial" w:cs="Arial"/>
          <w:sz w:val="22"/>
          <w:szCs w:val="22"/>
        </w:rPr>
        <w:t>: ....................................................</w:t>
      </w:r>
    </w:p>
    <w:p w14:paraId="66335728" w14:textId="77777777" w:rsidR="001570E2" w:rsidRPr="00657036" w:rsidRDefault="001570E2" w:rsidP="00EA722C">
      <w:pPr>
        <w:rPr>
          <w:rFonts w:ascii="Arial" w:hAnsi="Arial" w:cs="Arial"/>
          <w:sz w:val="22"/>
          <w:szCs w:val="22"/>
        </w:rPr>
      </w:pPr>
    </w:p>
    <w:sectPr w:rsidR="001570E2" w:rsidRPr="00657036" w:rsidSect="00664C8E">
      <w:headerReference w:type="default" r:id="rId8"/>
      <w:footerReference w:type="default" r:id="rId9"/>
      <w:pgSz w:w="11906" w:h="16838"/>
      <w:pgMar w:top="3828" w:right="851" w:bottom="709" w:left="851" w:header="851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ACFB" w14:textId="77777777" w:rsidR="008C0479" w:rsidRDefault="008C0479">
      <w:r>
        <w:separator/>
      </w:r>
    </w:p>
  </w:endnote>
  <w:endnote w:type="continuationSeparator" w:id="0">
    <w:p w14:paraId="1F994229" w14:textId="77777777" w:rsidR="008C0479" w:rsidRDefault="008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0472" w14:textId="2A3F96B7" w:rsidR="00D45510" w:rsidRPr="006C646D" w:rsidRDefault="00D45510" w:rsidP="00D45510">
    <w:pPr>
      <w:tabs>
        <w:tab w:val="left" w:pos="1843"/>
      </w:tabs>
      <w:rPr>
        <w:rFonts w:ascii="Arial" w:hAnsi="Arial" w:cs="Arial"/>
        <w:bCs/>
        <w:sz w:val="22"/>
        <w:szCs w:val="22"/>
      </w:rPr>
    </w:pPr>
  </w:p>
  <w:p w14:paraId="23CA46B5" w14:textId="63B36168" w:rsidR="00D45510" w:rsidRDefault="00D45510" w:rsidP="00090671">
    <w:pPr>
      <w:tabs>
        <w:tab w:val="left" w:pos="2552"/>
        <w:tab w:val="left" w:pos="4820"/>
      </w:tabs>
      <w:spacing w:line="360" w:lineRule="auto"/>
      <w:rPr>
        <w:rFonts w:ascii="Arial" w:eastAsia="Arial" w:hAnsi="Arial" w:cs="Arial"/>
        <w:b/>
        <w:sz w:val="22"/>
        <w:szCs w:val="22"/>
      </w:rPr>
    </w:pPr>
    <w:r w:rsidRPr="006C646D">
      <w:rPr>
        <w:rFonts w:ascii="Arial" w:eastAsia="Arial" w:hAnsi="Arial" w:cs="Arial"/>
        <w:b/>
        <w:sz w:val="22"/>
        <w:szCs w:val="22"/>
      </w:rPr>
      <w:t xml:space="preserve">Účastník svojím podpisom prehlasuje, že sa zúčastnil </w:t>
    </w:r>
    <w:r w:rsidR="00001D5F">
      <w:rPr>
        <w:rFonts w:ascii="Arial" w:eastAsia="Arial" w:hAnsi="Arial" w:cs="Arial"/>
        <w:b/>
        <w:sz w:val="22"/>
        <w:szCs w:val="22"/>
      </w:rPr>
      <w:t xml:space="preserve"> zákonného oboznamovania z predpisov </w:t>
    </w:r>
    <w:r w:rsidR="00F73AF8">
      <w:rPr>
        <w:rFonts w:ascii="Arial" w:eastAsia="Arial" w:hAnsi="Arial" w:cs="Arial"/>
        <w:b/>
        <w:sz w:val="22"/>
        <w:szCs w:val="22"/>
      </w:rPr>
      <w:t>o ochrane pred p</w:t>
    </w:r>
    <w:r w:rsidR="00DB18EC">
      <w:rPr>
        <w:rFonts w:ascii="Arial" w:eastAsia="Arial" w:hAnsi="Arial" w:cs="Arial"/>
        <w:b/>
        <w:sz w:val="22"/>
        <w:szCs w:val="22"/>
      </w:rPr>
      <w:t xml:space="preserve">ožiarmi </w:t>
    </w:r>
    <w:r w:rsidR="00001D5F">
      <w:rPr>
        <w:rFonts w:ascii="Arial" w:eastAsia="Arial" w:hAnsi="Arial" w:cs="Arial"/>
        <w:b/>
        <w:sz w:val="22"/>
        <w:szCs w:val="22"/>
      </w:rPr>
      <w:t>dňa 0</w:t>
    </w:r>
    <w:r w:rsidR="00E976C2">
      <w:rPr>
        <w:rFonts w:ascii="Arial" w:eastAsia="Arial" w:hAnsi="Arial" w:cs="Arial"/>
        <w:b/>
        <w:sz w:val="22"/>
        <w:szCs w:val="22"/>
      </w:rPr>
      <w:t>6.10</w:t>
    </w:r>
    <w:r w:rsidRPr="006C646D">
      <w:rPr>
        <w:rFonts w:ascii="Arial" w:eastAsia="Arial" w:hAnsi="Arial" w:cs="Arial"/>
        <w:b/>
        <w:sz w:val="22"/>
        <w:szCs w:val="22"/>
      </w:rPr>
      <w:t>.2021 a všetkým informáciám v jej obsahu porozumel.</w:t>
    </w:r>
  </w:p>
  <w:p w14:paraId="27615975" w14:textId="225D8854" w:rsidR="001D6EA5" w:rsidRDefault="001D6EA5" w:rsidP="00090671">
    <w:pPr>
      <w:tabs>
        <w:tab w:val="left" w:pos="2552"/>
        <w:tab w:val="left" w:pos="4820"/>
      </w:tabs>
      <w:spacing w:line="360" w:lineRule="auto"/>
      <w:rPr>
        <w:rFonts w:ascii="Arial" w:eastAsia="Arial" w:hAnsi="Arial" w:cs="Arial"/>
        <w:b/>
        <w:sz w:val="22"/>
        <w:szCs w:val="22"/>
      </w:rPr>
    </w:pPr>
  </w:p>
  <w:p w14:paraId="3E3929F2" w14:textId="6485A1ED" w:rsidR="001D6EA5" w:rsidRDefault="00664C8E" w:rsidP="00090671">
    <w:pPr>
      <w:tabs>
        <w:tab w:val="left" w:pos="2552"/>
        <w:tab w:val="left" w:pos="4820"/>
      </w:tabs>
      <w:spacing w:line="360" w:lineRule="auto"/>
      <w:rPr>
        <w:rFonts w:ascii="Arial" w:eastAsia="Arial" w:hAnsi="Arial" w:cs="Arial"/>
        <w:b/>
        <w:sz w:val="22"/>
        <w:szCs w:val="22"/>
      </w:rPr>
    </w:pPr>
    <w:r w:rsidRPr="006C646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2207578F" wp14:editId="2787B680">
              <wp:simplePos x="0" y="0"/>
              <wp:positionH relativeFrom="column">
                <wp:posOffset>3885565</wp:posOffset>
              </wp:positionH>
              <wp:positionV relativeFrom="paragraph">
                <wp:posOffset>13335</wp:posOffset>
              </wp:positionV>
              <wp:extent cx="2360930" cy="1404620"/>
              <wp:effectExtent l="0" t="0" r="0" b="762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A642D" w14:textId="77777777" w:rsidR="00D45510" w:rsidRPr="00AF7580" w:rsidRDefault="00D45510" w:rsidP="00D45510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8"/>
                            </w:rPr>
                          </w:pPr>
                          <w:r w:rsidRPr="00AF7580">
                            <w:rPr>
                              <w:rFonts w:ascii="Arial" w:eastAsia="Arial" w:hAnsi="Arial" w:cs="Arial"/>
                              <w:bCs/>
                              <w:sz w:val="18"/>
                            </w:rPr>
                            <w:t>...........................................................................</w:t>
                          </w:r>
                          <w:r w:rsidRPr="00AF7580">
                            <w:rPr>
                              <w:rFonts w:ascii="Arial" w:eastAsia="Arial" w:hAnsi="Arial" w:cs="Arial"/>
                              <w:bCs/>
                              <w:sz w:val="18"/>
                            </w:rPr>
                            <w:br/>
                            <w:t>Vlastnoručný podpis účastníka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0757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style="position:absolute;margin-left:305.95pt;margin-top:1.05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" stroked="f">
              <v:textbox style="mso-fit-shape-to-text:t">
                <w:txbxContent>
                  <w:p w14:paraId="1B9A642D" w14:textId="77777777" w:rsidR="00D45510" w:rsidRPr="00AF7580" w:rsidRDefault="00D45510" w:rsidP="00D45510">
                    <w:pPr>
                      <w:jc w:val="center"/>
                      <w:rPr>
                        <w:rFonts w:ascii="Arial" w:hAnsi="Arial" w:cs="Arial"/>
                        <w:bCs/>
                        <w:sz w:val="28"/>
                      </w:rPr>
                    </w:pPr>
                    <w:r w:rsidRPr="00AF7580">
                      <w:rPr>
                        <w:rFonts w:ascii="Arial" w:eastAsia="Arial" w:hAnsi="Arial" w:cs="Arial"/>
                        <w:bCs/>
                        <w:sz w:val="18"/>
                      </w:rPr>
                      <w:t>...........................................................................</w:t>
                    </w:r>
                    <w:r w:rsidRPr="00AF7580">
                      <w:rPr>
                        <w:rFonts w:ascii="Arial" w:eastAsia="Arial" w:hAnsi="Arial" w:cs="Arial"/>
                        <w:bCs/>
                        <w:sz w:val="18"/>
                      </w:rPr>
                      <w:br/>
                      <w:t>Vlastnoručný podpis účastníka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D21C3A3" w14:textId="6A60F706" w:rsidR="001D6EA5" w:rsidRPr="00BA0734" w:rsidRDefault="001D6EA5" w:rsidP="001D6EA5">
    <w:pPr>
      <w:jc w:val="center"/>
      <w:rPr>
        <w:rFonts w:ascii="Arimo" w:hAnsi="Arimo" w:cs="Arimo"/>
        <w:b/>
        <w:color w:val="FFFFFF"/>
        <w:sz w:val="48"/>
        <w:szCs w:val="48"/>
      </w:rPr>
    </w:pPr>
    <w:r w:rsidRPr="00EF7E0A">
      <w:rPr>
        <w:rFonts w:ascii="Arimo" w:hAnsi="Arimo" w:cs="Arimo"/>
        <w:b/>
        <w:noProof/>
        <w:color w:val="FFFFFF"/>
        <w:sz w:val="48"/>
        <w:szCs w:val="48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35B0BD8" wp14:editId="1CB56B6B">
              <wp:simplePos x="0" y="0"/>
              <wp:positionH relativeFrom="column">
                <wp:posOffset>-453390</wp:posOffset>
              </wp:positionH>
              <wp:positionV relativeFrom="paragraph">
                <wp:posOffset>290830</wp:posOffset>
              </wp:positionV>
              <wp:extent cx="7400925" cy="838200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92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0FAFE" w14:textId="0804F575" w:rsidR="001D6EA5" w:rsidRPr="00D10172" w:rsidRDefault="001D6EA5" w:rsidP="001D6EA5">
                          <w:pPr>
                            <w:tabs>
                              <w:tab w:val="left" w:pos="4820"/>
                              <w:tab w:val="left" w:pos="9214"/>
                            </w:tabs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</w:pP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IBP, s.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r.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o.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>IČO : 35 859 857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        e-mail : </w:t>
                          </w:r>
                          <w:hyperlink r:id="rId1" w:history="1">
                            <w:r w:rsidRPr="00D4360F">
                              <w:rPr>
                                <w:rStyle w:val="Hypertextovprepojenie"/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</w:rPr>
                              <w:t>ibp@ibp.sk</w:t>
                            </w:r>
                          </w:hyperlink>
                        </w:p>
                        <w:p w14:paraId="21D9E3D4" w14:textId="41493197" w:rsidR="001D6EA5" w:rsidRPr="00D10172" w:rsidRDefault="001D6EA5" w:rsidP="001D6EA5">
                          <w:pPr>
                            <w:tabs>
                              <w:tab w:val="left" w:pos="4820"/>
                              <w:tab w:val="left" w:pos="9214"/>
                            </w:tabs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</w:pP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Office:  Mlynské nivy 70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>IČ DPH : SK2020226846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       tel.:+421255566498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br/>
                            <w:t>821 05  Bratislava 2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č. účtu : 2625768457/1100 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 </w:t>
                          </w:r>
                        </w:p>
                        <w:p w14:paraId="3F05F1BD" w14:textId="77777777" w:rsidR="001D6EA5" w:rsidRPr="00D10172" w:rsidRDefault="001D6EA5" w:rsidP="001D6EA5">
                          <w:pPr>
                            <w:tabs>
                              <w:tab w:val="left" w:pos="9639"/>
                            </w:tabs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1017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odbornosť a kvalita je naša priorita</w:t>
                          </w:r>
                          <w:r w:rsidRPr="00D1017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ab/>
                          </w:r>
                          <w:hyperlink r:id="rId2" w:history="1">
                            <w:r w:rsidRPr="00973B10">
                              <w:rPr>
                                <w:rStyle w:val="Hypertextovprepojenie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www.ibp.sk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B0BD8" id="_x0000_s1032" type="#_x0000_t202" style="position:absolute;left:0;text-align:left;margin-left:-35.7pt;margin-top:22.9pt;width:582.75pt;height:6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" filled="f" stroked="f">
              <v:textbox>
                <w:txbxContent>
                  <w:p w14:paraId="72F0FAFE" w14:textId="0804F575" w:rsidR="001D6EA5" w:rsidRPr="00D10172" w:rsidRDefault="001D6EA5" w:rsidP="001D6EA5">
                    <w:pPr>
                      <w:tabs>
                        <w:tab w:val="left" w:pos="4820"/>
                        <w:tab w:val="left" w:pos="9214"/>
                      </w:tabs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</w:pP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IBP, s.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 xml:space="preserve"> 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r.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 xml:space="preserve"> 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o.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>IČO : 35 859 857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        e-mail : </w:t>
                    </w:r>
                    <w:hyperlink r:id="rId3" w:history="1">
                      <w:r w:rsidRPr="00D4360F">
                        <w:rPr>
                          <w:rStyle w:val="Hypertextovprepojenie"/>
                          <w:rFonts w:ascii="Arial" w:hAnsi="Arial" w:cs="Arial"/>
                          <w:bCs/>
                          <w:color w:val="FFFFFF" w:themeColor="background1"/>
                          <w:sz w:val="18"/>
                        </w:rPr>
                        <w:t>ibp@ibp.sk</w:t>
                      </w:r>
                    </w:hyperlink>
                  </w:p>
                  <w:p w14:paraId="21D9E3D4" w14:textId="41493197" w:rsidR="001D6EA5" w:rsidRPr="00D10172" w:rsidRDefault="001D6EA5" w:rsidP="001D6EA5">
                    <w:pPr>
                      <w:tabs>
                        <w:tab w:val="left" w:pos="4820"/>
                        <w:tab w:val="left" w:pos="9214"/>
                      </w:tabs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</w:pP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Office:  Mlynské nivy 70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>IČ DPH : SK2020226846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       tel.:+421255566498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br/>
                      <w:t>821 05  Bratislava 2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č. účtu : 2625768457/1100 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 </w:t>
                    </w:r>
                  </w:p>
                  <w:p w14:paraId="3F05F1BD" w14:textId="77777777" w:rsidR="001D6EA5" w:rsidRPr="00D10172" w:rsidRDefault="001D6EA5" w:rsidP="001D6EA5">
                    <w:pPr>
                      <w:tabs>
                        <w:tab w:val="left" w:pos="9639"/>
                      </w:tabs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D1017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odbornosť a kvalita je naša priorita</w:t>
                    </w:r>
                    <w:r w:rsidRPr="00D1017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ab/>
                    </w:r>
                    <w:hyperlink r:id="rId4" w:history="1">
                      <w:r w:rsidRPr="00973B10">
                        <w:rPr>
                          <w:rStyle w:val="Hypertextovprepojenie"/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www.ibp.sk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32AF870" wp14:editId="67AC779B">
              <wp:simplePos x="0" y="0"/>
              <wp:positionH relativeFrom="column">
                <wp:posOffset>-948690</wp:posOffset>
              </wp:positionH>
              <wp:positionV relativeFrom="paragraph">
                <wp:posOffset>207645</wp:posOffset>
              </wp:positionV>
              <wp:extent cx="7953375" cy="1064260"/>
              <wp:effectExtent l="0" t="19050" r="9525" b="254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7953375" cy="1064260"/>
                        <a:chOff x="-150" y="0"/>
                        <a:chExt cx="12525" cy="915"/>
                      </a:xfrm>
                    </wpg:grpSpPr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-150" y="0"/>
                          <a:ext cx="12315" cy="848"/>
                        </a:xfrm>
                        <a:prstGeom prst="rect">
                          <a:avLst/>
                        </a:prstGeom>
                        <a:solidFill>
                          <a:srgbClr val="65CD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00586" w14:textId="77777777" w:rsidR="001D6EA5" w:rsidRPr="00BA0734" w:rsidRDefault="001D6EA5" w:rsidP="001D6EA5">
                            <w:pPr>
                              <w:jc w:val="center"/>
                              <w:rPr>
                                <w:rFonts w:ascii="Arimo" w:hAnsi="Arimo" w:cs="Arimo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13"/>
                      <wps:cNvCnPr>
                        <a:cxnSpLocks noChangeShapeType="1"/>
                      </wps:cNvCnPr>
                      <wps:spPr bwMode="auto">
                        <a:xfrm>
                          <a:off x="-120" y="915"/>
                          <a:ext cx="1249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AF870" id="_x0000_s1033" style="position:absolute;left:0;text-align:left;margin-left:-74.7pt;margin-top:16.35pt;width:626.25pt;height:83.8pt;rotation:180;z-index:251666944" coordorigin="-150" coordsize="1252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">
              <v:rect id="Rectangle 12" o:spid="_x0000_s1034" style="position:absolute;left:-150;width:1231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" fillcolor="#65cddb" stroked="f">
                <v:textbox>
                  <w:txbxContent>
                    <w:p w14:paraId="44900586" w14:textId="77777777" w:rsidR="001D6EA5" w:rsidRPr="00BA0734" w:rsidRDefault="001D6EA5" w:rsidP="001D6EA5">
                      <w:pPr>
                        <w:jc w:val="center"/>
                        <w:rPr>
                          <w:rFonts w:ascii="Arimo" w:hAnsi="Arimo" w:cs="Arimo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35" type="#_x0000_t32" style="position:absolute;left:-120;top:915;width:12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" strokeweight="2.25pt"/>
            </v:group>
          </w:pict>
        </mc:Fallback>
      </mc:AlternateContent>
    </w:r>
  </w:p>
  <w:p w14:paraId="1BE9C9D7" w14:textId="77777777" w:rsidR="001D6EA5" w:rsidRPr="006C646D" w:rsidRDefault="001D6EA5" w:rsidP="00090671">
    <w:pPr>
      <w:tabs>
        <w:tab w:val="left" w:pos="2552"/>
        <w:tab w:val="left" w:pos="4820"/>
      </w:tabs>
      <w:spacing w:line="360" w:lineRule="auto"/>
      <w:rPr>
        <w:rFonts w:ascii="Arial" w:hAnsi="Arial" w:cs="Arial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41D3" w14:textId="77777777" w:rsidR="008C0479" w:rsidRDefault="008C0479">
      <w:r>
        <w:separator/>
      </w:r>
    </w:p>
  </w:footnote>
  <w:footnote w:type="continuationSeparator" w:id="0">
    <w:p w14:paraId="2248DC43" w14:textId="77777777" w:rsidR="008C0479" w:rsidRDefault="008C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2070" w14:textId="65143E3B" w:rsidR="00950692" w:rsidRDefault="00455B0C" w:rsidP="0095069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792077" wp14:editId="7B98FF3B">
              <wp:simplePos x="0" y="0"/>
              <wp:positionH relativeFrom="column">
                <wp:posOffset>539750</wp:posOffset>
              </wp:positionH>
              <wp:positionV relativeFrom="paragraph">
                <wp:posOffset>-258328</wp:posOffset>
              </wp:positionV>
              <wp:extent cx="6364605" cy="533400"/>
              <wp:effectExtent l="0" t="0" r="0" b="0"/>
              <wp:wrapNone/>
              <wp:docPr id="1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46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0B015" w14:textId="0A87E896" w:rsidR="006E31D6" w:rsidRPr="00B57A01" w:rsidRDefault="00EF0E9D" w:rsidP="006E31D6">
                          <w:pPr>
                            <w:rPr>
                              <w:sz w:val="22"/>
                            </w:rPr>
                          </w:pPr>
                          <w:r w:rsidRPr="00B57A0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>Katalógový list účastník</w:t>
                          </w:r>
                          <w:r w:rsidR="00542533" w:rsidRPr="00B57A0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>a</w:t>
                          </w:r>
                          <w:r w:rsidR="006C7D26" w:rsidRPr="00B57A0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 xml:space="preserve"> akreditovaného vzdelávacieho programu</w:t>
                          </w:r>
                          <w:r w:rsidR="006E31D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br/>
                          </w:r>
                          <w:r w:rsidR="0067289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>+ overenie vedomostí</w:t>
                          </w:r>
                          <w:r w:rsidR="009B12C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 xml:space="preserve"> – vyhodnocovacia tabuľka</w:t>
                          </w:r>
                        </w:p>
                        <w:p w14:paraId="4279207D" w14:textId="6280154E" w:rsidR="00950692" w:rsidRPr="00B57A01" w:rsidRDefault="00950692" w:rsidP="00B57A01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92077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42.5pt;margin-top:-20.35pt;width:501.1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" filled="f" stroked="f">
              <v:textbox>
                <w:txbxContent>
                  <w:p w14:paraId="7050B015" w14:textId="0A87E896" w:rsidR="006E31D6" w:rsidRPr="00B57A01" w:rsidRDefault="00EF0E9D" w:rsidP="006E31D6">
                    <w:pPr>
                      <w:rPr>
                        <w:sz w:val="22"/>
                      </w:rPr>
                    </w:pPr>
                    <w:r w:rsidRPr="00B57A0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>Katalógový list účastník</w:t>
                    </w:r>
                    <w:r w:rsidR="00542533" w:rsidRPr="00B57A0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>a</w:t>
                    </w:r>
                    <w:r w:rsidR="006C7D26" w:rsidRPr="00B57A0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 xml:space="preserve"> akreditovaného vzdelávacieho programu</w:t>
                    </w:r>
                    <w:r w:rsidR="006E31D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br/>
                    </w:r>
                    <w:r w:rsidR="0067289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>+ overenie vedomostí</w:t>
                    </w:r>
                    <w:r w:rsidR="009B12C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 xml:space="preserve"> – vyhodnocovacia tabuľka</w:t>
                    </w:r>
                  </w:p>
                  <w:p w14:paraId="4279207D" w14:textId="6280154E" w:rsidR="00950692" w:rsidRPr="00B57A01" w:rsidRDefault="00950692" w:rsidP="00B57A01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1B1A4F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4279207B" wp14:editId="0B5FC71E">
              <wp:simplePos x="0" y="0"/>
              <wp:positionH relativeFrom="column">
                <wp:posOffset>-788035</wp:posOffset>
              </wp:positionH>
              <wp:positionV relativeFrom="paragraph">
                <wp:posOffset>-521970</wp:posOffset>
              </wp:positionV>
              <wp:extent cx="7953375" cy="864026"/>
              <wp:effectExtent l="0" t="0" r="28575" b="12700"/>
              <wp:wrapNone/>
              <wp:docPr id="17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53375" cy="864026"/>
                        <a:chOff x="-150" y="0"/>
                        <a:chExt cx="12525" cy="867"/>
                      </a:xfrm>
                    </wpg:grpSpPr>
                    <wps:wsp>
                      <wps:cNvPr id="18" name="Rectangle 12"/>
                      <wps:cNvSpPr>
                        <a:spLocks noChangeArrowheads="1"/>
                      </wps:cNvSpPr>
                      <wps:spPr bwMode="auto">
                        <a:xfrm>
                          <a:off x="-150" y="0"/>
                          <a:ext cx="12315" cy="822"/>
                        </a:xfrm>
                        <a:prstGeom prst="rect">
                          <a:avLst/>
                        </a:prstGeom>
                        <a:solidFill>
                          <a:srgbClr val="65CD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9207E" w14:textId="77777777" w:rsidR="00950692" w:rsidRPr="00BA0734" w:rsidRDefault="00950692" w:rsidP="00950692">
                            <w:pPr>
                              <w:jc w:val="center"/>
                              <w:rPr>
                                <w:rFonts w:ascii="Arimo" w:hAnsi="Arimo" w:cs="Arimo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13"/>
                      <wps:cNvCnPr>
                        <a:cxnSpLocks noChangeShapeType="1"/>
                      </wps:cNvCnPr>
                      <wps:spPr bwMode="auto">
                        <a:xfrm>
                          <a:off x="-120" y="867"/>
                          <a:ext cx="1249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9207B" id="Group 11" o:spid="_x0000_s1027" style="position:absolute;margin-left:-62.05pt;margin-top:-41.1pt;width:626.25pt;height:68.05pt;z-index:251652608" coordorigin="-150" coordsize="12525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">
              <v:rect id="Rectangle 12" o:spid="_x0000_s1028" style="position:absolute;left:-150;width:1231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" fillcolor="#65cddb" stroked="f">
                <v:textbox>
                  <w:txbxContent>
                    <w:p w14:paraId="4279207E" w14:textId="77777777" w:rsidR="00950692" w:rsidRPr="00BA0734" w:rsidRDefault="00950692" w:rsidP="00950692">
                      <w:pPr>
                        <w:jc w:val="center"/>
                        <w:rPr>
                          <w:rFonts w:ascii="Arimo" w:hAnsi="Arimo" w:cs="Arimo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9" type="#_x0000_t32" style="position:absolute;left:-120;top:867;width:12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" strokeweight="2.25pt"/>
            </v:group>
          </w:pict>
        </mc:Fallback>
      </mc:AlternateContent>
    </w:r>
    <w:r w:rsidR="00FD0C00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2792079" wp14:editId="026C33AE">
              <wp:simplePos x="0" y="0"/>
              <wp:positionH relativeFrom="column">
                <wp:posOffset>-264160</wp:posOffset>
              </wp:positionH>
              <wp:positionV relativeFrom="paragraph">
                <wp:posOffset>-288290</wp:posOffset>
              </wp:positionV>
              <wp:extent cx="752475" cy="1046480"/>
              <wp:effectExtent l="0" t="0" r="9525" b="0"/>
              <wp:wrapNone/>
              <wp:docPr id="1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" cy="1046480"/>
                        <a:chOff x="384" y="213"/>
                        <a:chExt cx="1650" cy="2295"/>
                      </a:xfrm>
                    </wpg:grpSpPr>
                    <wps:wsp>
                      <wps:cNvPr id="15" name="Oval 15"/>
                      <wps:cNvSpPr>
                        <a:spLocks noChangeArrowheads="1"/>
                      </wps:cNvSpPr>
                      <wps:spPr bwMode="auto">
                        <a:xfrm rot="-370937">
                          <a:off x="414" y="340"/>
                          <a:ext cx="1620" cy="10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4" descr="C:\Users\balaz\AppData\Local\Microsoft\Windows\INetCache\Content.Word\Logo-IBP-upravene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" y="213"/>
                          <a:ext cx="1620" cy="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DC9DB" id="Group 18" o:spid="_x0000_s1026" style="position:absolute;margin-left:-20.8pt;margin-top:-22.7pt;width:59.25pt;height:82.4pt;z-index:251655680" coordorigin="384,213" coordsize="1650,229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">
              <v:oval id="Oval 15" o:spid="_x0000_s1027" style="position:absolute;left:414;top:340;width:1620;height:1034;rotation:-4051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384;top:213;width:1620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">
                <v:imagedata r:id="rId2" o:title="Logo-IBP-upravene"/>
              </v:shape>
            </v:group>
          </w:pict>
        </mc:Fallback>
      </mc:AlternateContent>
    </w:r>
  </w:p>
  <w:p w14:paraId="42792071" w14:textId="00415316" w:rsidR="00950692" w:rsidRDefault="00950692" w:rsidP="00950692">
    <w:pPr>
      <w:pStyle w:val="Hlavika"/>
    </w:pPr>
  </w:p>
  <w:p w14:paraId="6147A716" w14:textId="38357CD2" w:rsidR="00455B0C" w:rsidRDefault="00455B0C" w:rsidP="00B943C8">
    <w:pPr>
      <w:tabs>
        <w:tab w:val="left" w:pos="1230"/>
        <w:tab w:val="left" w:pos="1843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F39718" wp14:editId="63D119A2">
              <wp:simplePos x="0" y="0"/>
              <wp:positionH relativeFrom="column">
                <wp:posOffset>5880</wp:posOffset>
              </wp:positionH>
              <wp:positionV relativeFrom="paragraph">
                <wp:posOffset>18282</wp:posOffset>
              </wp:positionV>
              <wp:extent cx="6477000" cy="439387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0" cy="439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CBBC9D" w14:textId="218DE6D0" w:rsidR="00EF2E22" w:rsidRPr="00E3216D" w:rsidRDefault="00EF2E22" w:rsidP="00455B0C">
                          <w:pPr>
                            <w:pStyle w:val="Zkladntext3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Inštitút bezpečnosti práce, s. r. o., </w:t>
                          </w:r>
                          <w:r w:rsidR="001B1A4F"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IČO: 35859857, IČ DPH: SK2020226845</w:t>
                          </w:r>
                          <w:r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hyperlink r:id="rId3" w:history="1">
                            <w:r w:rsidRPr="00E3216D">
                              <w:rPr>
                                <w:rStyle w:val="Hypertextovprepojenie"/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u w:val="none"/>
                              </w:rPr>
                              <w:t>www.ibp.sk</w:t>
                            </w:r>
                          </w:hyperlink>
                          <w:r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, ibp@ibp.sk</w:t>
                          </w:r>
                          <w:r w:rsidRPr="00E3216D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  <w:t>číslo potvrdenia o akreditácii MŠ SR vzdelávacieho programu: 2213/2019/16/1</w:t>
                          </w:r>
                        </w:p>
                        <w:p w14:paraId="7CA1BBFC" w14:textId="77777777" w:rsidR="00EF2E22" w:rsidRPr="00455B0C" w:rsidRDefault="00EF2E22" w:rsidP="00EF2E2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F39718" id="Textové pole 1" o:spid="_x0000_s1030" type="#_x0000_t202" style="position:absolute;margin-left:.45pt;margin-top:1.45pt;width:510pt;height:3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" filled="f" stroked="f" strokeweight=".5pt">
              <v:textbox>
                <w:txbxContent>
                  <w:p w14:paraId="4DCBBC9D" w14:textId="218DE6D0" w:rsidR="00EF2E22" w:rsidRPr="00E3216D" w:rsidRDefault="00EF2E22" w:rsidP="00455B0C">
                    <w:pPr>
                      <w:pStyle w:val="Zkladntext3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 xml:space="preserve">Inštitút bezpečnosti práce, s. r. o., </w:t>
                    </w:r>
                    <w:r w:rsidR="001B1A4F"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IČO: 35859857, IČ DPH: SK2020226845</w:t>
                    </w:r>
                    <w:r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 xml:space="preserve">, </w:t>
                    </w:r>
                    <w:hyperlink r:id="rId4" w:history="1">
                      <w:r w:rsidRPr="00E3216D">
                        <w:rPr>
                          <w:rStyle w:val="Hypertextovprepojenie"/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u w:val="none"/>
                        </w:rPr>
                        <w:t>www.ibp.sk</w:t>
                      </w:r>
                    </w:hyperlink>
                    <w:r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, ibp@ibp.sk</w:t>
                    </w:r>
                    <w:r w:rsidRPr="00E3216D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  <w:t>číslo potvrdenia o akreditácii MŠ SR vzdelávacieho programu: 2213/2019/16/1</w:t>
                    </w:r>
                  </w:p>
                  <w:p w14:paraId="7CA1BBFC" w14:textId="77777777" w:rsidR="00EF2E22" w:rsidRPr="00455B0C" w:rsidRDefault="00EF2E22" w:rsidP="00EF2E22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50692" w:rsidRPr="009A78BC">
      <w:tab/>
    </w:r>
  </w:p>
  <w:p w14:paraId="42792076" w14:textId="43C12D2B" w:rsidR="006E27F9" w:rsidRDefault="00950692" w:rsidP="00B943C8">
    <w:pPr>
      <w:tabs>
        <w:tab w:val="left" w:pos="1230"/>
        <w:tab w:val="left" w:pos="1843"/>
      </w:tabs>
    </w:pPr>
    <w:r w:rsidRPr="009A78BC">
      <w:t xml:space="preserve">                                        </w:t>
    </w:r>
  </w:p>
  <w:p w14:paraId="64EEAB47" w14:textId="332DA8C5" w:rsidR="003E543F" w:rsidRDefault="003E543F" w:rsidP="00B943C8">
    <w:pPr>
      <w:tabs>
        <w:tab w:val="left" w:pos="1230"/>
        <w:tab w:val="left" w:pos="1843"/>
      </w:tabs>
    </w:pPr>
  </w:p>
  <w:p w14:paraId="4C01BFB2" w14:textId="6F2E1910" w:rsidR="00C54ABC" w:rsidRDefault="003E543F" w:rsidP="00CD31F7">
    <w:pPr>
      <w:tabs>
        <w:tab w:val="left" w:pos="2552"/>
        <w:tab w:val="left" w:pos="4820"/>
      </w:tabs>
      <w:spacing w:line="360" w:lineRule="auto"/>
      <w:rPr>
        <w:rFonts w:ascii="Arial" w:hAnsi="Arial" w:cs="Arial"/>
        <w:b/>
        <w:sz w:val="22"/>
        <w:szCs w:val="22"/>
      </w:rPr>
    </w:pPr>
    <w:r w:rsidRPr="006C646D">
      <w:rPr>
        <w:rFonts w:ascii="Arial" w:hAnsi="Arial" w:cs="Arial"/>
        <w:sz w:val="22"/>
        <w:szCs w:val="22"/>
      </w:rPr>
      <w:t>Názov:</w:t>
    </w:r>
    <w:r w:rsidRPr="006C646D">
      <w:rPr>
        <w:rFonts w:ascii="Arial" w:hAnsi="Arial" w:cs="Arial"/>
        <w:sz w:val="22"/>
        <w:szCs w:val="22"/>
      </w:rPr>
      <w:tab/>
    </w:r>
    <w:r w:rsidR="00CD31F7">
      <w:rPr>
        <w:rFonts w:ascii="Arial" w:hAnsi="Arial" w:cs="Arial"/>
        <w:b/>
        <w:sz w:val="22"/>
        <w:szCs w:val="22"/>
      </w:rPr>
      <w:t xml:space="preserve">Zákonné oboznamovanie z predpisov </w:t>
    </w:r>
    <w:r w:rsidR="00F73AF8">
      <w:rPr>
        <w:rFonts w:ascii="Arial" w:hAnsi="Arial" w:cs="Arial"/>
        <w:b/>
        <w:sz w:val="22"/>
        <w:szCs w:val="22"/>
      </w:rPr>
      <w:t>o ochrane pred požiarmi</w:t>
    </w:r>
    <w:r w:rsidR="00D667EB">
      <w:rPr>
        <w:rFonts w:ascii="Arial" w:hAnsi="Arial" w:cs="Arial"/>
        <w:b/>
        <w:sz w:val="22"/>
        <w:szCs w:val="22"/>
      </w:rPr>
      <w:br/>
    </w:r>
    <w:r w:rsidRPr="006C646D">
      <w:rPr>
        <w:rFonts w:ascii="Arial" w:hAnsi="Arial" w:cs="Arial"/>
        <w:sz w:val="22"/>
        <w:szCs w:val="22"/>
      </w:rPr>
      <w:t>Dátum uskutočnenia:</w:t>
    </w:r>
    <w:r w:rsidRPr="006C646D">
      <w:rPr>
        <w:rFonts w:ascii="Arial" w:hAnsi="Arial" w:cs="Arial"/>
        <w:sz w:val="22"/>
        <w:szCs w:val="22"/>
      </w:rPr>
      <w:tab/>
    </w:r>
    <w:r w:rsidR="008075A3">
      <w:rPr>
        <w:rFonts w:ascii="Arial" w:hAnsi="Arial" w:cs="Arial"/>
        <w:b/>
        <w:sz w:val="22"/>
        <w:szCs w:val="22"/>
      </w:rPr>
      <w:t>06.10.2021</w:t>
    </w:r>
    <w:r w:rsidR="000B0A21">
      <w:rPr>
        <w:rFonts w:ascii="Arial" w:hAnsi="Arial" w:cs="Arial"/>
        <w:b/>
        <w:sz w:val="22"/>
        <w:szCs w:val="22"/>
      </w:rPr>
      <w:tab/>
    </w:r>
  </w:p>
  <w:p w14:paraId="66FC01C7" w14:textId="77777777" w:rsidR="00B408E3" w:rsidRDefault="000B0A21" w:rsidP="00CD31F7">
    <w:pPr>
      <w:tabs>
        <w:tab w:val="left" w:pos="2552"/>
        <w:tab w:val="left" w:pos="4820"/>
      </w:tabs>
      <w:spacing w:line="360" w:lineRule="auto"/>
      <w:rPr>
        <w:rFonts w:ascii="Arial" w:hAnsi="Arial" w:cs="Arial"/>
        <w:b/>
        <w:sz w:val="22"/>
        <w:szCs w:val="22"/>
      </w:rPr>
    </w:pPr>
    <w:r w:rsidRPr="006C646D">
      <w:rPr>
        <w:rFonts w:ascii="Arial" w:hAnsi="Arial" w:cs="Arial"/>
        <w:bCs/>
        <w:sz w:val="22"/>
        <w:szCs w:val="22"/>
      </w:rPr>
      <w:t>Lektor:</w:t>
    </w:r>
    <w:r w:rsidRPr="006C646D">
      <w:rPr>
        <w:rFonts w:ascii="Arial" w:hAnsi="Arial" w:cs="Arial"/>
        <w:bCs/>
        <w:sz w:val="22"/>
        <w:szCs w:val="22"/>
      </w:rPr>
      <w:tab/>
    </w:r>
    <w:r w:rsidR="008075A3">
      <w:rPr>
        <w:rFonts w:ascii="Arial" w:hAnsi="Arial" w:cs="Arial"/>
        <w:b/>
        <w:bCs/>
        <w:color w:val="212529"/>
        <w:sz w:val="22"/>
        <w:szCs w:val="22"/>
        <w:shd w:val="clear" w:color="auto" w:fill="FFFFFF"/>
      </w:rPr>
      <w:t>Ing. Tibor Račko</w:t>
    </w:r>
    <w:r>
      <w:rPr>
        <w:rFonts w:ascii="Arial" w:hAnsi="Arial" w:cs="Arial"/>
        <w:b/>
        <w:sz w:val="22"/>
        <w:szCs w:val="22"/>
      </w:rPr>
      <w:tab/>
    </w:r>
  </w:p>
  <w:p w14:paraId="063D1DA6" w14:textId="0DEA0CDC" w:rsidR="000B0A21" w:rsidRPr="006C646D" w:rsidRDefault="000B0A21" w:rsidP="00CD31F7">
    <w:pPr>
      <w:tabs>
        <w:tab w:val="left" w:pos="2552"/>
        <w:tab w:val="left" w:pos="4820"/>
      </w:tabs>
      <w:spacing w:line="360" w:lineRule="auto"/>
      <w:rPr>
        <w:rFonts w:ascii="Arial" w:hAnsi="Arial" w:cs="Arial"/>
        <w:b/>
        <w:sz w:val="22"/>
        <w:szCs w:val="22"/>
      </w:rPr>
    </w:pPr>
    <w:r w:rsidRPr="006C646D">
      <w:rPr>
        <w:rFonts w:ascii="Arial" w:hAnsi="Arial" w:cs="Arial"/>
        <w:sz w:val="22"/>
        <w:szCs w:val="22"/>
      </w:rPr>
      <w:t>Vedúci  kurzu:</w:t>
    </w:r>
    <w:r w:rsidRPr="006C646D">
      <w:rPr>
        <w:rFonts w:ascii="Arial" w:hAnsi="Arial" w:cs="Arial"/>
        <w:sz w:val="22"/>
        <w:szCs w:val="22"/>
      </w:rPr>
      <w:tab/>
    </w:r>
    <w:r w:rsidR="005469A0">
      <w:rPr>
        <w:rFonts w:ascii="Arial" w:hAnsi="Arial" w:cs="Arial"/>
        <w:b/>
        <w:sz w:val="22"/>
        <w:szCs w:val="22"/>
      </w:rPr>
      <w:t>Martina Vizváryová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8EA"/>
    <w:multiLevelType w:val="hybridMultilevel"/>
    <w:tmpl w:val="78467646"/>
    <w:lvl w:ilvl="0" w:tplc="FC1A2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FFFF" w:themeColor="background1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2D6F"/>
    <w:multiLevelType w:val="hybridMultilevel"/>
    <w:tmpl w:val="6268A64E"/>
    <w:lvl w:ilvl="0" w:tplc="A9EC6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FFFF" w:themeColor="background1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82C6C"/>
    <w:multiLevelType w:val="hybridMultilevel"/>
    <w:tmpl w:val="B9D0E8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3E"/>
    <w:rsid w:val="00000528"/>
    <w:rsid w:val="00001D5F"/>
    <w:rsid w:val="00007E1B"/>
    <w:rsid w:val="000171D1"/>
    <w:rsid w:val="000225D3"/>
    <w:rsid w:val="000266E1"/>
    <w:rsid w:val="00031FBF"/>
    <w:rsid w:val="00035B31"/>
    <w:rsid w:val="000360B2"/>
    <w:rsid w:val="00046808"/>
    <w:rsid w:val="00050ADC"/>
    <w:rsid w:val="000713CB"/>
    <w:rsid w:val="000735E4"/>
    <w:rsid w:val="00074344"/>
    <w:rsid w:val="0007773B"/>
    <w:rsid w:val="00083396"/>
    <w:rsid w:val="00090671"/>
    <w:rsid w:val="000B0A21"/>
    <w:rsid w:val="000C377C"/>
    <w:rsid w:val="000C497E"/>
    <w:rsid w:val="000D0B01"/>
    <w:rsid w:val="000D4176"/>
    <w:rsid w:val="000E0D28"/>
    <w:rsid w:val="000E74D3"/>
    <w:rsid w:val="000F59BC"/>
    <w:rsid w:val="00106485"/>
    <w:rsid w:val="00117F61"/>
    <w:rsid w:val="00122CCB"/>
    <w:rsid w:val="0012502F"/>
    <w:rsid w:val="001268CE"/>
    <w:rsid w:val="00142ED1"/>
    <w:rsid w:val="00152CA2"/>
    <w:rsid w:val="00153F1B"/>
    <w:rsid w:val="001570E2"/>
    <w:rsid w:val="00172592"/>
    <w:rsid w:val="00187844"/>
    <w:rsid w:val="00192A8C"/>
    <w:rsid w:val="001A5A76"/>
    <w:rsid w:val="001A78DC"/>
    <w:rsid w:val="001B1A4F"/>
    <w:rsid w:val="001D6EA5"/>
    <w:rsid w:val="00207D1D"/>
    <w:rsid w:val="00235689"/>
    <w:rsid w:val="0024511F"/>
    <w:rsid w:val="0025400D"/>
    <w:rsid w:val="00267576"/>
    <w:rsid w:val="0027260B"/>
    <w:rsid w:val="00283250"/>
    <w:rsid w:val="00290765"/>
    <w:rsid w:val="002B3F65"/>
    <w:rsid w:val="002B753E"/>
    <w:rsid w:val="002D7056"/>
    <w:rsid w:val="00301C69"/>
    <w:rsid w:val="00314BA8"/>
    <w:rsid w:val="00317340"/>
    <w:rsid w:val="00376B54"/>
    <w:rsid w:val="00384CDC"/>
    <w:rsid w:val="003A5ED4"/>
    <w:rsid w:val="003C2FB7"/>
    <w:rsid w:val="003D53FB"/>
    <w:rsid w:val="003D7FD3"/>
    <w:rsid w:val="003E2528"/>
    <w:rsid w:val="003E429F"/>
    <w:rsid w:val="003E4FD5"/>
    <w:rsid w:val="003E543F"/>
    <w:rsid w:val="003F4DFF"/>
    <w:rsid w:val="00434638"/>
    <w:rsid w:val="0044160C"/>
    <w:rsid w:val="00455B0C"/>
    <w:rsid w:val="00457592"/>
    <w:rsid w:val="00463132"/>
    <w:rsid w:val="004659ED"/>
    <w:rsid w:val="00467080"/>
    <w:rsid w:val="0047028E"/>
    <w:rsid w:val="004879E8"/>
    <w:rsid w:val="004A366F"/>
    <w:rsid w:val="004A7360"/>
    <w:rsid w:val="004B5A02"/>
    <w:rsid w:val="004E202A"/>
    <w:rsid w:val="004E3E74"/>
    <w:rsid w:val="004F7D41"/>
    <w:rsid w:val="00502506"/>
    <w:rsid w:val="00503BD1"/>
    <w:rsid w:val="00514B0D"/>
    <w:rsid w:val="00515021"/>
    <w:rsid w:val="00520958"/>
    <w:rsid w:val="0052593C"/>
    <w:rsid w:val="00526471"/>
    <w:rsid w:val="00542533"/>
    <w:rsid w:val="00544272"/>
    <w:rsid w:val="005469A0"/>
    <w:rsid w:val="005606D8"/>
    <w:rsid w:val="00585DDA"/>
    <w:rsid w:val="005A04F1"/>
    <w:rsid w:val="005A2855"/>
    <w:rsid w:val="005A731E"/>
    <w:rsid w:val="005B0012"/>
    <w:rsid w:val="005C7A3B"/>
    <w:rsid w:val="005F33D1"/>
    <w:rsid w:val="00615D1F"/>
    <w:rsid w:val="00621A9F"/>
    <w:rsid w:val="0062303E"/>
    <w:rsid w:val="0063345C"/>
    <w:rsid w:val="00633C06"/>
    <w:rsid w:val="00642457"/>
    <w:rsid w:val="00646CB0"/>
    <w:rsid w:val="00657036"/>
    <w:rsid w:val="0066094B"/>
    <w:rsid w:val="00660C7B"/>
    <w:rsid w:val="00664C8E"/>
    <w:rsid w:val="00671A6D"/>
    <w:rsid w:val="00672893"/>
    <w:rsid w:val="0067728A"/>
    <w:rsid w:val="006827D7"/>
    <w:rsid w:val="00695597"/>
    <w:rsid w:val="006A3EAF"/>
    <w:rsid w:val="006B06A5"/>
    <w:rsid w:val="006C646D"/>
    <w:rsid w:val="006C7D26"/>
    <w:rsid w:val="006E27F9"/>
    <w:rsid w:val="006E31D6"/>
    <w:rsid w:val="006E3870"/>
    <w:rsid w:val="006F3DDB"/>
    <w:rsid w:val="007024F7"/>
    <w:rsid w:val="00733866"/>
    <w:rsid w:val="0073652A"/>
    <w:rsid w:val="00742D47"/>
    <w:rsid w:val="007666AF"/>
    <w:rsid w:val="007715CF"/>
    <w:rsid w:val="00787162"/>
    <w:rsid w:val="0079293A"/>
    <w:rsid w:val="007937C8"/>
    <w:rsid w:val="007A3728"/>
    <w:rsid w:val="007B5031"/>
    <w:rsid w:val="007C7199"/>
    <w:rsid w:val="00805E15"/>
    <w:rsid w:val="00805E58"/>
    <w:rsid w:val="008075A3"/>
    <w:rsid w:val="00826100"/>
    <w:rsid w:val="00832FE9"/>
    <w:rsid w:val="00834D1B"/>
    <w:rsid w:val="00854C37"/>
    <w:rsid w:val="00857060"/>
    <w:rsid w:val="008622AF"/>
    <w:rsid w:val="008634C5"/>
    <w:rsid w:val="0086556D"/>
    <w:rsid w:val="00867414"/>
    <w:rsid w:val="00871930"/>
    <w:rsid w:val="00884EFD"/>
    <w:rsid w:val="00893B5B"/>
    <w:rsid w:val="008B2C19"/>
    <w:rsid w:val="008B754E"/>
    <w:rsid w:val="008C0479"/>
    <w:rsid w:val="008E613B"/>
    <w:rsid w:val="008F5444"/>
    <w:rsid w:val="00901BB3"/>
    <w:rsid w:val="009261D7"/>
    <w:rsid w:val="0094552B"/>
    <w:rsid w:val="00946071"/>
    <w:rsid w:val="0094672D"/>
    <w:rsid w:val="00950692"/>
    <w:rsid w:val="0095551E"/>
    <w:rsid w:val="009641B6"/>
    <w:rsid w:val="00973E59"/>
    <w:rsid w:val="00992502"/>
    <w:rsid w:val="009A0E34"/>
    <w:rsid w:val="009A5C02"/>
    <w:rsid w:val="009A5C93"/>
    <w:rsid w:val="009A78BC"/>
    <w:rsid w:val="009B12CD"/>
    <w:rsid w:val="009B3365"/>
    <w:rsid w:val="009D78FA"/>
    <w:rsid w:val="009E1E10"/>
    <w:rsid w:val="009E7BFA"/>
    <w:rsid w:val="00A039B1"/>
    <w:rsid w:val="00A15B4D"/>
    <w:rsid w:val="00A25AB4"/>
    <w:rsid w:val="00A3320C"/>
    <w:rsid w:val="00A46C7B"/>
    <w:rsid w:val="00A47C52"/>
    <w:rsid w:val="00A57E9F"/>
    <w:rsid w:val="00A750FB"/>
    <w:rsid w:val="00A83B2E"/>
    <w:rsid w:val="00A91A12"/>
    <w:rsid w:val="00AA3D59"/>
    <w:rsid w:val="00AC228E"/>
    <w:rsid w:val="00AD037C"/>
    <w:rsid w:val="00AE25DA"/>
    <w:rsid w:val="00AE350C"/>
    <w:rsid w:val="00AF3CB6"/>
    <w:rsid w:val="00AF7580"/>
    <w:rsid w:val="00B10C4D"/>
    <w:rsid w:val="00B20BB8"/>
    <w:rsid w:val="00B26528"/>
    <w:rsid w:val="00B26878"/>
    <w:rsid w:val="00B37F8D"/>
    <w:rsid w:val="00B408E3"/>
    <w:rsid w:val="00B42150"/>
    <w:rsid w:val="00B56668"/>
    <w:rsid w:val="00B57A01"/>
    <w:rsid w:val="00B67CBF"/>
    <w:rsid w:val="00B70959"/>
    <w:rsid w:val="00B7605A"/>
    <w:rsid w:val="00B82F98"/>
    <w:rsid w:val="00B8679A"/>
    <w:rsid w:val="00B943C8"/>
    <w:rsid w:val="00BA7204"/>
    <w:rsid w:val="00BB3E20"/>
    <w:rsid w:val="00BC5125"/>
    <w:rsid w:val="00BD000E"/>
    <w:rsid w:val="00BD19D9"/>
    <w:rsid w:val="00BD2E4B"/>
    <w:rsid w:val="00BE03AE"/>
    <w:rsid w:val="00BE17CC"/>
    <w:rsid w:val="00BE254F"/>
    <w:rsid w:val="00BE6F9B"/>
    <w:rsid w:val="00C02AFB"/>
    <w:rsid w:val="00C255D6"/>
    <w:rsid w:val="00C453A8"/>
    <w:rsid w:val="00C46936"/>
    <w:rsid w:val="00C54ABC"/>
    <w:rsid w:val="00C66090"/>
    <w:rsid w:val="00C90803"/>
    <w:rsid w:val="00C940F3"/>
    <w:rsid w:val="00CB653E"/>
    <w:rsid w:val="00CC3567"/>
    <w:rsid w:val="00CC4AE4"/>
    <w:rsid w:val="00CD31F7"/>
    <w:rsid w:val="00CD59B8"/>
    <w:rsid w:val="00CD6F89"/>
    <w:rsid w:val="00CE5ABA"/>
    <w:rsid w:val="00CE6418"/>
    <w:rsid w:val="00CF0425"/>
    <w:rsid w:val="00D11B55"/>
    <w:rsid w:val="00D178DC"/>
    <w:rsid w:val="00D20D65"/>
    <w:rsid w:val="00D313FF"/>
    <w:rsid w:val="00D31731"/>
    <w:rsid w:val="00D327B6"/>
    <w:rsid w:val="00D35C36"/>
    <w:rsid w:val="00D35DC4"/>
    <w:rsid w:val="00D37D14"/>
    <w:rsid w:val="00D45510"/>
    <w:rsid w:val="00D53CC1"/>
    <w:rsid w:val="00D548D3"/>
    <w:rsid w:val="00D667EB"/>
    <w:rsid w:val="00D7041C"/>
    <w:rsid w:val="00D75E86"/>
    <w:rsid w:val="00DB18EC"/>
    <w:rsid w:val="00DB1DA7"/>
    <w:rsid w:val="00DD56F3"/>
    <w:rsid w:val="00DD5A98"/>
    <w:rsid w:val="00DE0C54"/>
    <w:rsid w:val="00DE534E"/>
    <w:rsid w:val="00DF2AA1"/>
    <w:rsid w:val="00DF5685"/>
    <w:rsid w:val="00E00D66"/>
    <w:rsid w:val="00E012C5"/>
    <w:rsid w:val="00E3216D"/>
    <w:rsid w:val="00E32565"/>
    <w:rsid w:val="00E43C26"/>
    <w:rsid w:val="00E75D33"/>
    <w:rsid w:val="00E824C7"/>
    <w:rsid w:val="00E83A02"/>
    <w:rsid w:val="00E87379"/>
    <w:rsid w:val="00E94BF7"/>
    <w:rsid w:val="00E9705A"/>
    <w:rsid w:val="00E976C2"/>
    <w:rsid w:val="00EA722C"/>
    <w:rsid w:val="00ED73D9"/>
    <w:rsid w:val="00EF0E9D"/>
    <w:rsid w:val="00EF2E22"/>
    <w:rsid w:val="00EF4AF8"/>
    <w:rsid w:val="00F07166"/>
    <w:rsid w:val="00F22FA6"/>
    <w:rsid w:val="00F35CA6"/>
    <w:rsid w:val="00F4009E"/>
    <w:rsid w:val="00F45168"/>
    <w:rsid w:val="00F50E3C"/>
    <w:rsid w:val="00F53560"/>
    <w:rsid w:val="00F56478"/>
    <w:rsid w:val="00F62164"/>
    <w:rsid w:val="00F67141"/>
    <w:rsid w:val="00F67C04"/>
    <w:rsid w:val="00F73AF8"/>
    <w:rsid w:val="00F84C07"/>
    <w:rsid w:val="00F85134"/>
    <w:rsid w:val="00F961DF"/>
    <w:rsid w:val="00F96628"/>
    <w:rsid w:val="00F968B0"/>
    <w:rsid w:val="00F9748B"/>
    <w:rsid w:val="00FB21F5"/>
    <w:rsid w:val="00FB7DD5"/>
    <w:rsid w:val="00FD0C00"/>
    <w:rsid w:val="00FE1137"/>
    <w:rsid w:val="00FE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91F44"/>
  <w15:docId w15:val="{31CD57EC-7FA3-44CC-BB15-BD29CC1D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right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20"/>
    </w:rPr>
  </w:style>
  <w:style w:type="paragraph" w:styleId="Nadpis3">
    <w:name w:val="heading 3"/>
    <w:basedOn w:val="Normlny"/>
    <w:next w:val="Normlny"/>
    <w:link w:val="Nadpis3Char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Nadpis4">
    <w:name w:val="heading 4"/>
    <w:basedOn w:val="Normlny"/>
    <w:next w:val="Normlny"/>
    <w:qFormat/>
    <w:pPr>
      <w:keepNext/>
      <w:tabs>
        <w:tab w:val="left" w:pos="1980"/>
        <w:tab w:val="left" w:pos="4680"/>
      </w:tabs>
      <w:outlineLvl w:val="3"/>
    </w:pPr>
    <w:rPr>
      <w:rFonts w:ascii="Arial" w:hAnsi="Arial" w:cs="Arial"/>
      <w:b/>
      <w:bCs/>
      <w:sz w:val="18"/>
    </w:rPr>
  </w:style>
  <w:style w:type="paragraph" w:styleId="Nadpis5">
    <w:name w:val="heading 5"/>
    <w:basedOn w:val="Normlny"/>
    <w:next w:val="Normlny"/>
    <w:link w:val="Nadpis5Char"/>
    <w:qFormat/>
    <w:pPr>
      <w:keepNext/>
      <w:outlineLvl w:val="4"/>
    </w:pPr>
    <w:rPr>
      <w:rFonts w:ascii="Arial" w:hAnsi="Arial" w:cs="Arial"/>
      <w:b/>
      <w:bCs/>
      <w:color w:val="FFFFFF"/>
      <w:sz w:val="18"/>
    </w:rPr>
  </w:style>
  <w:style w:type="paragraph" w:styleId="Nadpis6">
    <w:name w:val="heading 6"/>
    <w:basedOn w:val="Normlny"/>
    <w:next w:val="Normlny"/>
    <w:link w:val="Nadpis6Char"/>
    <w:qFormat/>
    <w:pPr>
      <w:keepNext/>
      <w:jc w:val="center"/>
      <w:outlineLvl w:val="5"/>
    </w:pPr>
    <w:rPr>
      <w:rFonts w:ascii="Arial" w:hAnsi="Arial" w:cs="Arial"/>
      <w:b/>
      <w:bCs/>
      <w:color w:val="FFFFFF"/>
      <w:sz w:val="18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2303E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semiHidden/>
    <w:rPr>
      <w:rFonts w:ascii="Arial" w:hAnsi="Arial" w:cs="Arial"/>
      <w:sz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customStyle="1" w:styleId="Nadpis7Char">
    <w:name w:val="Nadpis 7 Char"/>
    <w:link w:val="Nadpis7"/>
    <w:uiPriority w:val="9"/>
    <w:semiHidden/>
    <w:rsid w:val="0062303E"/>
    <w:rPr>
      <w:rFonts w:ascii="Cambria" w:hAnsi="Cambria"/>
      <w:i/>
      <w:iCs/>
      <w:color w:val="404040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29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93A"/>
    <w:rPr>
      <w:rFonts w:ascii="Tahoma" w:hAnsi="Tahoma" w:cs="Tahoma"/>
      <w:sz w:val="16"/>
      <w:szCs w:val="16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622AF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622AF"/>
    <w:rPr>
      <w:rFonts w:ascii="Tahoma" w:hAnsi="Tahoma" w:cs="Tahoma"/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E5AB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E5ABA"/>
    <w:rPr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rsid w:val="00950692"/>
    <w:rPr>
      <w:rFonts w:ascii="Arial" w:hAnsi="Arial" w:cs="Arial"/>
      <w:b/>
      <w:bCs/>
      <w:sz w:val="28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950692"/>
    <w:rPr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F50E3C"/>
    <w:rPr>
      <w:rFonts w:ascii="Arial" w:hAnsi="Arial" w:cs="Arial"/>
      <w:b/>
      <w:bCs/>
      <w:sz w:val="16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F50E3C"/>
    <w:rPr>
      <w:rFonts w:ascii="Arial" w:hAnsi="Arial" w:cs="Arial"/>
      <w:b/>
      <w:bCs/>
      <w:color w:val="FFFFFF"/>
      <w:sz w:val="1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F50E3C"/>
    <w:rPr>
      <w:rFonts w:ascii="Arial" w:hAnsi="Arial" w:cs="Arial"/>
      <w:b/>
      <w:bCs/>
      <w:color w:val="FFFFFF"/>
      <w:sz w:val="18"/>
      <w:szCs w:val="24"/>
      <w:lang w:eastAsia="cs-CZ"/>
    </w:rPr>
  </w:style>
  <w:style w:type="table" w:styleId="Mriekatabuky">
    <w:name w:val="Table Grid"/>
    <w:basedOn w:val="Normlnatabuka"/>
    <w:uiPriority w:val="59"/>
    <w:unhideWhenUsed/>
    <w:rsid w:val="006C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3zvraznenie5">
    <w:name w:val="List Table 3 Accent 5"/>
    <w:basedOn w:val="Normlnatabuka"/>
    <w:uiPriority w:val="48"/>
    <w:rsid w:val="006C7D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kasmriekou4zvraznenie1">
    <w:name w:val="Grid Table 4 Accent 1"/>
    <w:basedOn w:val="Normlnatabuka"/>
    <w:uiPriority w:val="49"/>
    <w:rsid w:val="006C7D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EA722C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7C7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bp@ibp.sk" TargetMode="External"/><Relationship Id="rId2" Type="http://schemas.openxmlformats.org/officeDocument/2006/relationships/hyperlink" Target="https://www.ibp.sk/?utm_source=doc&amp;utm_medium=doc&amp;utm_campaign=doc" TargetMode="External"/><Relationship Id="rId1" Type="http://schemas.openxmlformats.org/officeDocument/2006/relationships/hyperlink" Target="mailto:ibp@ibp.sk" TargetMode="External"/><Relationship Id="rId4" Type="http://schemas.openxmlformats.org/officeDocument/2006/relationships/hyperlink" Target="https://www.ibp.sk/?utm_source=doc&amp;utm_medium=doc&amp;utm_campaign=d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p.sk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hyperlink" Target="http://www.ibp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uca\report\_prezencna_listina_klasik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641-CB83-4EFD-9716-D4EB4848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_prezencna_listina_klasika</Template>
  <TotalTime>177</TotalTime>
  <Pages>1</Pages>
  <Words>67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Zálohová faktúra</vt:lpstr>
      <vt:lpstr>Zálohová faktúra</vt:lpstr>
    </vt:vector>
  </TitlesOfParts>
  <Company>inFORM s.r.o.</Company>
  <LinksUpToDate>false</LinksUpToDate>
  <CharactersWithSpaces>697</CharactersWithSpaces>
  <SharedDoc>false</SharedDoc>
  <HLinks>
    <vt:vector size="6" baseType="variant">
      <vt:variant>
        <vt:i4>7536690</vt:i4>
      </vt:variant>
      <vt:variant>
        <vt:i4>-1</vt:i4>
      </vt:variant>
      <vt:variant>
        <vt:i4>1045</vt:i4>
      </vt:variant>
      <vt:variant>
        <vt:i4>1</vt:i4>
      </vt:variant>
      <vt:variant>
        <vt:lpwstr>IBP logo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Zálohová faktúra</dc:title>
  <dc:creator>Stanislav Baláž - IBP</dc:creator>
  <cp:lastModifiedBy>Martina Vizváryová</cp:lastModifiedBy>
  <cp:revision>11</cp:revision>
  <cp:lastPrinted>2021-09-09T12:27:00Z</cp:lastPrinted>
  <dcterms:created xsi:type="dcterms:W3CDTF">2021-09-09T12:23:00Z</dcterms:created>
  <dcterms:modified xsi:type="dcterms:W3CDTF">2021-09-10T10:30:00Z</dcterms:modified>
</cp:coreProperties>
</file>